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00" w:type="dxa"/>
        <w:tblLook w:val="04A0" w:firstRow="1" w:lastRow="0" w:firstColumn="1" w:lastColumn="0" w:noHBand="0" w:noVBand="1"/>
      </w:tblPr>
      <w:tblGrid>
        <w:gridCol w:w="2040"/>
        <w:gridCol w:w="2660"/>
      </w:tblGrid>
      <w:tr w:rsidR="0033342A" w:rsidRPr="0033342A" w:rsidTr="0033342A">
        <w:trPr>
          <w:trHeight w:val="28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appealno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prop_no</w:t>
            </w:r>
            <w:proofErr w:type="spellEnd"/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VA19/5/0579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2117501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VA19/5/0584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292850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VA19/5/0614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2215033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VA19/5/0715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5013517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9C0006"/>
                <w:lang w:eastAsia="en-IE"/>
              </w:rPr>
              <w:t>VA19/5/0309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9C0006"/>
                <w:lang w:eastAsia="en-IE"/>
              </w:rPr>
              <w:t>2170354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VA19/5/0504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1034935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VA19/5/0508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656975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VA19/5/0512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2163755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VA19/5/0516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1992365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VA18/03/0024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5011688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VA18/5/0006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2199902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VA17/05/034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1988819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VA19/5/0517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1552018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VA19/5/0521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5005908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VA19/5/0541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2009851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VA19/5/0543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1323398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VA19/5/0546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2009643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VA19/5/0727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1990341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VA19/5/0772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1281545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VA19/5/0045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1990866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VA19/5/0216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1553973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VA19/5/0452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1990035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VA17/05/033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1590674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VA17/5/1119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5006325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VA19/5/0308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2207565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VA19/5/0193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1281723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VA19/5/0347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1990854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VA19/5/0012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2189045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1804341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1791765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2194762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1279529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2104397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1773299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VA19/5/0833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5010460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2008745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1553018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1552531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VA19/5/0997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1352828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1989471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VA19/5/1012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2171172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2208685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VA19/5/1016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1303006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2009430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VA19/5/1021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1832898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lastRenderedPageBreak/>
              <w:t>VA19/5/1025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2101623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VA19/5/0914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632486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VA19/5/1716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1552168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VA19/5/0794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1990131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VA19/5/1372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284788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VA19/5/1656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2187140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VA19/5/0780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2205913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VA19/5/1664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1551891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6100"/>
                <w:lang w:eastAsia="en-IE"/>
              </w:rPr>
              <w:t>VA19/5/1762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6100"/>
                <w:lang w:eastAsia="en-IE"/>
              </w:rPr>
              <w:t>1338484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VA19/5/1826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1553020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VA19/3/0011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color w:val="000000"/>
                <w:lang w:eastAsia="en-IE"/>
              </w:rPr>
              <w:t>5015637</w:t>
            </w:r>
          </w:p>
        </w:tc>
      </w:tr>
      <w:tr w:rsidR="0033342A" w:rsidRPr="0033342A" w:rsidTr="0033342A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VA19/5/1588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3342A" w:rsidRPr="0033342A" w:rsidRDefault="0033342A" w:rsidP="0033342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3342A">
              <w:rPr>
                <w:rFonts w:ascii="Calibri" w:eastAsia="Times New Roman" w:hAnsi="Calibri" w:cs="Calibri"/>
                <w:lang w:eastAsia="en-IE"/>
              </w:rPr>
              <w:t>635845</w:t>
            </w:r>
          </w:p>
        </w:tc>
      </w:tr>
    </w:tbl>
    <w:p w:rsidR="00672649" w:rsidRDefault="00672649">
      <w:bookmarkStart w:id="0" w:name="_GoBack"/>
      <w:bookmarkEnd w:id="0"/>
    </w:p>
    <w:sectPr w:rsidR="00672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2A"/>
    <w:rsid w:val="0033342A"/>
    <w:rsid w:val="006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D49F-18B4-4B53-9DE8-EEE39BAC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11627EE9</Template>
  <TotalTime>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Lucey</dc:creator>
  <cp:keywords/>
  <dc:description/>
  <cp:lastModifiedBy>Edith Lucey</cp:lastModifiedBy>
  <cp:revision>1</cp:revision>
  <dcterms:created xsi:type="dcterms:W3CDTF">2022-06-20T14:49:00Z</dcterms:created>
  <dcterms:modified xsi:type="dcterms:W3CDTF">2022-06-20T14:51:00Z</dcterms:modified>
</cp:coreProperties>
</file>